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009941DA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29C4C20E" w:rsidR="00C31913" w:rsidRPr="00B437CB" w:rsidRDefault="00C31913" w:rsidP="009941DA">
            <w:pPr>
              <w:pStyle w:val="DocumentMetadata"/>
              <w:jc w:val="right"/>
            </w:pPr>
            <w:r>
              <w:rPr>
                <w:lang w:val="en-US"/>
              </w:rPr>
              <w:t>2014.</w:t>
            </w:r>
            <w:r w:rsidR="009941DA">
              <w:rPr>
                <w:lang w:val="en-US"/>
              </w:rPr>
              <w:t>10.20</w:t>
            </w:r>
          </w:p>
        </w:tc>
      </w:tr>
      <w:tr w:rsidR="00C31913" w:rsidRPr="00B437CB" w14:paraId="636C1900" w14:textId="77777777" w:rsidTr="009941DA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05FF3A68" w:rsidR="00C31913" w:rsidRPr="00B437CB" w:rsidRDefault="009941DA" w:rsidP="00C31913">
            <w:pPr>
              <w:pStyle w:val="DocumentMetadata"/>
              <w:jc w:val="right"/>
            </w:pPr>
            <w:r>
              <w:rPr>
                <w:lang w:val="en-US"/>
              </w:rPr>
              <w:t>20 October</w:t>
            </w:r>
            <w:r w:rsidR="00C31913">
              <w:rPr>
                <w:lang w:val="en-US"/>
              </w:rPr>
              <w:t xml:space="preserve">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5C0D0CC0" w14:textId="77777777" w:rsidR="008B349C" w:rsidRDefault="008B349C" w:rsidP="008B349C">
      <w:pPr>
        <w:pStyle w:val="Heading2"/>
      </w:pPr>
      <w:r w:rsidRPr="00073F27">
        <w:t>Compound Unlimited</w:t>
      </w:r>
    </w:p>
    <w:p w14:paraId="7BAF1A75" w14:textId="77777777" w:rsidR="008B349C" w:rsidRDefault="008B349C" w:rsidP="008B349C">
      <w:pPr>
        <w:pStyle w:val="Heading3"/>
      </w:pPr>
      <w:bookmarkStart w:id="2" w:name="_Toc146460811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3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4" w:name="_Toc146460812"/>
      <w:r w:rsidRPr="00073F27">
        <w:t>Compound Unlimited</w:t>
      </w:r>
    </w:p>
    <w:p w14:paraId="2C50CBEF" w14:textId="77777777" w:rsidR="008B349C" w:rsidRDefault="008B349C" w:rsidP="008B349C">
      <w:pPr>
        <w:pStyle w:val="Heading3"/>
      </w:pPr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5" w:name="_Toc146460774"/>
      <w:bookmarkStart w:id="6" w:name="_Toc147917260"/>
      <w:bookmarkEnd w:id="3"/>
      <w:r w:rsidRPr="00840273">
        <w:t>Recurve</w:t>
      </w:r>
      <w:bookmarkEnd w:id="5"/>
      <w:bookmarkEnd w:id="6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7" w:name="_Toc146460814"/>
      <w:r>
        <w:t>Ladies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8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>Gentlemen - Senior</w:t>
      </w:r>
      <w:bookmarkEnd w:id="8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bookmarkStart w:id="9" w:name="_GoBack"/>
            <w:bookmarkEnd w:id="9"/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10" w:name="_Toc146460777"/>
      <w:bookmarkStart w:id="11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77777777" w:rsidR="008B349C" w:rsidRPr="00322B66" w:rsidRDefault="008B349C" w:rsidP="00B57FB3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77777777" w:rsidR="008B349C" w:rsidRPr="00322B66" w:rsidRDefault="008B349C" w:rsidP="00B57FB3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62B5970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77777777" w:rsidR="008B349C" w:rsidRPr="00322B66" w:rsidRDefault="008B349C" w:rsidP="00B57FB3">
            <w:pPr>
              <w:pStyle w:val="NoSpacing"/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77777777" w:rsidR="008B349C" w:rsidRPr="00322B66" w:rsidRDefault="008B349C" w:rsidP="00B57FB3">
            <w:pPr>
              <w:pStyle w:val="NoSpacing"/>
              <w:jc w:val="right"/>
            </w:pPr>
            <w:r>
              <w:t>18 Sep 2011</w:t>
            </w:r>
          </w:p>
        </w:tc>
      </w:tr>
      <w:tr w:rsidR="00A23C07" w:rsidRPr="00322B66" w14:paraId="22CF426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2C1DC07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5A15453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799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0FCFD7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77777777" w:rsidR="00A23C07" w:rsidRDefault="00A23C07" w:rsidP="00B57FB3">
            <w:pPr>
              <w:pStyle w:val="NoSpacing"/>
              <w:jc w:val="right"/>
            </w:pP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2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8B349C" w:rsidRPr="00E4442C" w14:paraId="1BD7DFD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93473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8B349C" w:rsidRPr="00E4442C" w:rsidRDefault="008B349C" w:rsidP="00B57FB3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8B349C" w:rsidRPr="00E4442C" w:rsidRDefault="008B349C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8B349C" w:rsidRPr="00E4442C" w:rsidRDefault="008B349C" w:rsidP="00B57FB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8B349C" w:rsidRPr="00E4442C" w:rsidRDefault="008B349C" w:rsidP="00B57FB3">
            <w:pPr>
              <w:pStyle w:val="NoSpacing"/>
              <w:jc w:val="right"/>
            </w:pPr>
            <w:r>
              <w:t>19 Oct 2013</w:t>
            </w:r>
          </w:p>
        </w:tc>
      </w:tr>
      <w:tr w:rsidR="008B349C" w:rsidRPr="00E4442C" w14:paraId="7835C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523325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8B349C" w:rsidRPr="00E4442C" w:rsidRDefault="008B349C" w:rsidP="00B57FB3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8B349C" w:rsidRPr="00322B66" w:rsidRDefault="008B349C" w:rsidP="00B57FB3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8B349C" w:rsidRPr="00322B66" w:rsidRDefault="008B349C" w:rsidP="00B57FB3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77777777" w:rsidR="008B349C" w:rsidRPr="00322B66" w:rsidRDefault="008B349C" w:rsidP="00B57FB3">
            <w:pPr>
              <w:pStyle w:val="NoSpacing"/>
              <w:jc w:val="right"/>
            </w:pPr>
            <w:r>
              <w:t>16 Sep 2012</w:t>
            </w:r>
          </w:p>
        </w:tc>
      </w:tr>
      <w:tr w:rsidR="00AF7922" w:rsidRPr="00E4442C" w14:paraId="55719B1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AEDC0CB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0A4DE98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6E0A01D6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2E02083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10F563A2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E4442C" w14:paraId="77C563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30FBFF1E" w:rsidR="00AF7922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59BB1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32B5E3" w14:textId="77777777" w:rsidR="00AF7922" w:rsidRPr="00E65CA1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77777777" w:rsidR="00AF7922" w:rsidRDefault="00AF7922" w:rsidP="00B57FB3">
            <w:pPr>
              <w:pStyle w:val="NoSpacing"/>
              <w:jc w:val="right"/>
            </w:pP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DD6C6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661E643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EF467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10"/>
      <w:bookmarkEnd w:id="11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D75922B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0C92" w14:textId="77777777" w:rsidR="00323076" w:rsidRDefault="00323076" w:rsidP="001408DA">
      <w:r>
        <w:separator/>
      </w:r>
    </w:p>
    <w:p w14:paraId="099A0E57" w14:textId="77777777" w:rsidR="00323076" w:rsidRDefault="00323076"/>
    <w:p w14:paraId="7624D626" w14:textId="77777777" w:rsidR="00323076" w:rsidRDefault="00323076"/>
    <w:p w14:paraId="7E3878FF" w14:textId="77777777" w:rsidR="00323076" w:rsidRDefault="00323076"/>
    <w:p w14:paraId="5786BEF4" w14:textId="77777777" w:rsidR="00323076" w:rsidRDefault="00323076"/>
  </w:endnote>
  <w:endnote w:type="continuationSeparator" w:id="0">
    <w:p w14:paraId="487DDDBB" w14:textId="77777777" w:rsidR="00323076" w:rsidRDefault="00323076" w:rsidP="001408DA">
      <w:r>
        <w:continuationSeparator/>
      </w:r>
    </w:p>
    <w:p w14:paraId="1FB03CB5" w14:textId="77777777" w:rsidR="00323076" w:rsidRDefault="00323076"/>
    <w:p w14:paraId="4715A333" w14:textId="77777777" w:rsidR="00323076" w:rsidRDefault="00323076"/>
    <w:p w14:paraId="2422C541" w14:textId="77777777" w:rsidR="00323076" w:rsidRDefault="00323076"/>
    <w:p w14:paraId="64F60D67" w14:textId="77777777" w:rsidR="00323076" w:rsidRDefault="00323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>ArcheryGB, Lilleshall National Sports Centre, nr Newport, Shropshire  TF10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DA714" w14:textId="77777777" w:rsidR="00323076" w:rsidRDefault="00323076" w:rsidP="001408DA">
      <w:r>
        <w:separator/>
      </w:r>
    </w:p>
    <w:p w14:paraId="167F7F03" w14:textId="77777777" w:rsidR="00323076" w:rsidRDefault="00323076"/>
    <w:p w14:paraId="34385A47" w14:textId="77777777" w:rsidR="00323076" w:rsidRDefault="00323076"/>
    <w:p w14:paraId="70EC1481" w14:textId="77777777" w:rsidR="00323076" w:rsidRDefault="00323076"/>
    <w:p w14:paraId="2BDB9A57" w14:textId="77777777" w:rsidR="00323076" w:rsidRDefault="00323076"/>
  </w:footnote>
  <w:footnote w:type="continuationSeparator" w:id="0">
    <w:p w14:paraId="409D505D" w14:textId="77777777" w:rsidR="00323076" w:rsidRDefault="00323076" w:rsidP="001408DA">
      <w:r>
        <w:continuationSeparator/>
      </w:r>
    </w:p>
    <w:p w14:paraId="6E20D460" w14:textId="77777777" w:rsidR="00323076" w:rsidRDefault="00323076"/>
    <w:p w14:paraId="7C8069D9" w14:textId="77777777" w:rsidR="00323076" w:rsidRDefault="00323076"/>
    <w:p w14:paraId="65699727" w14:textId="77777777" w:rsidR="00323076" w:rsidRDefault="00323076"/>
    <w:p w14:paraId="1ED88D9C" w14:textId="77777777" w:rsidR="00323076" w:rsidRDefault="003230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053F5">
            <w:rPr>
              <w:noProof/>
            </w:rPr>
            <w:t>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  <w15:docId w15:val="{9FABC355-47C7-44BF-83AA-11AC322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BDB0-FB4E-4430-AA6F-11745DA8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14</TotalTime>
  <Pages>12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6</cp:revision>
  <cp:lastPrinted>2014-02-25T17:11:00Z</cp:lastPrinted>
  <dcterms:created xsi:type="dcterms:W3CDTF">2014-10-14T21:43:00Z</dcterms:created>
  <dcterms:modified xsi:type="dcterms:W3CDTF">2014-10-26T10:03:00Z</dcterms:modified>
</cp:coreProperties>
</file>